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C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C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Bělohoubek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737 118 945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Fejtl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774 208 264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606766745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